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46798941"/>
        <w:placeholder>
          <w:docPart w:val="6CB259066AFB8E4384E9A08D61A2D6F1"/>
        </w:placeholder>
        <w:temporary/>
        <w:showingPlcHdr/>
        <w15:appearance w15:val="hidden"/>
      </w:sdtPr>
      <w:sdtContent>
        <w:p w:rsidR="005A6A9B" w:rsidRDefault="00B052CE">
          <w:pPr>
            <w:pStyle w:val="Ttulo1"/>
          </w:pPr>
          <w:r>
            <w:t>Cómo tomar notas</w:t>
          </w:r>
        </w:p>
      </w:sdtContent>
    </w:sdt>
    <w:sdt>
      <w:sdtPr>
        <w:id w:val="-1461253836"/>
        <w:placeholder>
          <w:docPart w:val="2FB8180A19D8284EBDF070F6DE420B16"/>
        </w:placeholder>
        <w:temporary/>
        <w:showingPlcHdr/>
        <w15:appearance w15:val="hidden"/>
      </w:sdtPr>
      <w:sdtContent>
        <w:p w:rsidR="005A6A9B" w:rsidRDefault="00B052CE">
          <w:pPr>
            <w:pStyle w:val="Listaconvietas"/>
          </w:pPr>
          <w:r>
            <w:t>Para tomar notas, pulse aquí y empiece a escribir.</w:t>
          </w:r>
        </w:p>
        <w:p w:rsidR="005A6A9B" w:rsidRDefault="00B052CE">
          <w:pPr>
            <w:pStyle w:val="Listaconvietas"/>
          </w:pPr>
          <w:r>
            <w:t>Si no, con la aplicación gratuita OneNote, también puede crear un bloc de notas digital que contenga todas sus notas y que se sincronice automáticamente con todos sus dispositivos.</w:t>
          </w:r>
        </w:p>
      </w:sdtContent>
    </w:sdt>
    <w:p w:rsidR="005A6A9B" w:rsidRPr="000A1E95" w:rsidRDefault="00B052CE">
      <w:pPr>
        <w:pStyle w:val="Ttulo2"/>
      </w:pPr>
      <w:r w:rsidRPr="000A1E95">
        <w:t xml:space="preserve">Para ver más información al respecto, visite </w:t>
      </w:r>
      <w:hyperlink r:id="rId7" w:history="1">
        <w:r w:rsidRPr="000A1E95">
          <w:rPr>
            <w:rStyle w:val="Hipervnculo"/>
          </w:rPr>
          <w:t>www.onenote.com</w:t>
        </w:r>
      </w:hyperlink>
      <w:r w:rsidRPr="000A1E95">
        <w:t>.</w:t>
      </w:r>
    </w:p>
    <w:sectPr w:rsidR="005A6A9B" w:rsidRPr="000A1E95">
      <w:footerReference w:type="default" r:id="rId8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00C" w:rsidRDefault="00FF000C">
      <w:r>
        <w:separator/>
      </w:r>
    </w:p>
    <w:p w:rsidR="00FF000C" w:rsidRDefault="00FF000C"/>
  </w:endnote>
  <w:endnote w:type="continuationSeparator" w:id="0">
    <w:p w:rsidR="00FF000C" w:rsidRDefault="00FF000C">
      <w:r>
        <w:continuationSeparator/>
      </w:r>
    </w:p>
    <w:p w:rsidR="00FF000C" w:rsidRDefault="00FF0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6A9B" w:rsidRDefault="00B052CE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00C" w:rsidRDefault="00FF000C">
      <w:r>
        <w:separator/>
      </w:r>
    </w:p>
    <w:p w:rsidR="00FF000C" w:rsidRDefault="00FF000C"/>
  </w:footnote>
  <w:footnote w:type="continuationSeparator" w:id="0">
    <w:p w:rsidR="00FF000C" w:rsidRDefault="00FF000C">
      <w:r>
        <w:continuationSeparator/>
      </w:r>
    </w:p>
    <w:p w:rsidR="00FF000C" w:rsidRDefault="00FF0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aconnme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24053">
    <w:abstractNumId w:val="1"/>
  </w:num>
  <w:num w:numId="2" w16cid:durableId="152644688">
    <w:abstractNumId w:val="0"/>
  </w:num>
  <w:num w:numId="3" w16cid:durableId="1843468863">
    <w:abstractNumId w:val="2"/>
  </w:num>
  <w:num w:numId="4" w16cid:durableId="444348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02"/>
    <w:rsid w:val="000A1E95"/>
    <w:rsid w:val="00106A32"/>
    <w:rsid w:val="005A6A9B"/>
    <w:rsid w:val="005E3702"/>
    <w:rsid w:val="00B052CE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6CE4C8-45E7-2D45-88D1-1C72D330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9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aconnmeros">
    <w:name w:val="List Number"/>
    <w:basedOn w:val="Normal"/>
    <w:uiPriority w:val="9"/>
    <w:qFormat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aps/>
      <w:sz w:val="4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  <w:color w:val="262626" w:themeColor="text1" w:themeTint="D9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ipervnculo">
    <w:name w:val="Hyperlink"/>
    <w:basedOn w:val="Fuentedeprrafopredeter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caballero/Library/Containers/com.microsoft.Word/Data/Library/Application%20Support/Microsoft/Office/16.0/DTS/es-MX%7b05AD5A0F-F833-954E-8941-D74A282D0DB1%7d/%7b28741D86-0F0F-CE4C-AD90-EB11D77C9419%7dtf10002086_ma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259066AFB8E4384E9A08D61A2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4ABF-8948-274B-91FC-18D11E58D5A3}"/>
      </w:docPartPr>
      <w:docPartBody>
        <w:p w:rsidR="00000000" w:rsidRDefault="00000000">
          <w:pPr>
            <w:pStyle w:val="6CB259066AFB8E4384E9A08D61A2D6F1"/>
          </w:pPr>
          <w:r>
            <w:t>Cómo tomar notas</w:t>
          </w:r>
        </w:p>
      </w:docPartBody>
    </w:docPart>
    <w:docPart>
      <w:docPartPr>
        <w:name w:val="2FB8180A19D8284EBDF070F6DE42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671E-D7BC-294C-93CB-AE0308BDBDD8}"/>
      </w:docPartPr>
      <w:docPartBody>
        <w:p w:rsidR="00FC6559" w:rsidRDefault="00000000">
          <w:pPr>
            <w:pStyle w:val="Listaconvietas"/>
          </w:pPr>
          <w:r>
            <w:t>Para tomar notas, pulse aquí y empiece a escribir.</w:t>
          </w:r>
        </w:p>
        <w:p w:rsidR="00000000" w:rsidRDefault="00000000">
          <w:pPr>
            <w:pStyle w:val="2FB8180A19D8284EBDF070F6DE420B16"/>
          </w:pPr>
          <w:r>
            <w:t xml:space="preserve">Si no, con la aplicación gratuita OneNote, también puede crear un bloc de notas digital que contenga todas sus notas y que se sincronice automáticamente con todos sus </w:t>
          </w:r>
          <w:r>
            <w:t>dispositivos.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2060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B7"/>
    <w:rsid w:val="00C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B259066AFB8E4384E9A08D61A2D6F1">
    <w:name w:val="6CB259066AFB8E4384E9A08D61A2D6F1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val="es-ES" w:eastAsia="ja-JP"/>
    </w:rPr>
  </w:style>
  <w:style w:type="paragraph" w:customStyle="1" w:styleId="2FB8180A19D8284EBDF070F6DE420B16">
    <w:name w:val="2FB8180A19D8284EBDF070F6DE420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Toma notas.dotx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Caballero</dc:creator>
  <cp:keywords/>
  <dc:description/>
  <cp:lastModifiedBy>Sara Caballero</cp:lastModifiedBy>
  <cp:revision>1</cp:revision>
  <dcterms:created xsi:type="dcterms:W3CDTF">2025-01-10T20:44:00Z</dcterms:created>
  <dcterms:modified xsi:type="dcterms:W3CDTF">2025-01-10T20:44:00Z</dcterms:modified>
</cp:coreProperties>
</file>